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</w:pPr>
    </w:p>
    <w:tbl>
      <w:tblPr>
        <w:tblpPr w:leftFromText="180" w:rightFromText="180" w:vertAnchor="text" w:horzAnchor="page" w:tblpX="1025" w:tblpY="190"/>
        <w:tblOverlap w:val="never"/>
        <w:tblW w:w="14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1"/>
        <w:gridCol w:w="2752"/>
        <w:gridCol w:w="2892"/>
        <w:gridCol w:w="1788"/>
        <w:gridCol w:w="2304"/>
        <w:gridCol w:w="1836"/>
        <w:gridCol w:w="2496"/>
      </w:tblGrid>
      <w:tr>
        <w:trPr>
          <w:trHeight w:val="1562"/>
        </w:trPr>
        <w:tc>
          <w:tcPr>
            <w:tcW w:w="1452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ascii="宋体" w:eastAsia="宋体" w:cs="宋体" w:hAnsi="宋体" w:hint="eastAsia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rPr>
          <w:trHeight w:val="131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仿宋" w:eastAsia="仿宋" w:cs="仿宋" w:hAnsi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rPr>
          <w:trHeight w:val="769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靖边县益盛隆实业有限公司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陕西省榆林市靖边县张家畔镇南关社区团结巷34号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赵学利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475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修井、试气、固井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2024年11月03日-2027年11月02日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陕西靖联石油技术服务有限公司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陕西省榆林市靖边县河东水利小区三号楼一单元101室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徐凤东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165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石油钻井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2024年10月25日-2027年10月24日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定边县森润达石油工程有限公司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陕西省榆林市定边县定边镇西环路（西苑小区）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张秋祯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163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井下作业（修井、试油）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2024年10月25日-2027年10月24日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榆林市榆阳区银海工贸有限公司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陕西省榆林市榆阳区驼峰路街道东沙中阳南路西十一排7号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刘海军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172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石油钻井、修井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2024年11月18日-2027年11月17日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靖边县鑫瑞油井技术服务有限公司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陕西省榆林市靖边县张家畔镇北大街中段林业局对面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高树平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170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测井（不含射孔）、录井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2024年11月19日-2027年11月18日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陕西瀚泰油气井技术服务有限公司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85"/>
              </w:tabs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陕西省榆林市靖边县红柳路延伸段向西第二排第一家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陈吉胜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825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修井、试气、试油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2024年11月21日-2027年11月20日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定边县木宇货物运输有限责任公司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陕西省榆林市定边县定边镇新区乐欣宾馆8016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王渊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007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钻井、修井、试油、录井、试气</w:t>
            </w:r>
          </w:p>
          <w:p>
            <w:pPr>
              <w:bidi w:val="0"/>
              <w:ind w:firstLine="492"/>
              <w:jc w:val="left"/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2025年01月26日-2028年01月25日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定边县斯尔泰工贸有限公司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陕西省榆林市定边县定边镇长城北街（望丰小区）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马许平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458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试油、修井、试气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2024年10月18日-2027年09月07日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定边县云翔油井工程技术服务有限公司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陕西省榆林市定边县定边镇西环路尚城小区二号楼2单元310室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王天平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177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井下作业、修井、试油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2024年11月18日-2027年11月17日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定边县重阳化工物资有限公司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陕西省榆林市定边县贺圈镇下闇门村四组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乔正国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179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修井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2024年11月16日-2027年11月15日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定边县天创油田工程技术服务有限公司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陕西省榆林市定边县贺圈镇307国道旁天晨公司院内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杨亚君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714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钻井、录井、测井（不含射孔）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2024年10月25日-2026年06月15日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定边县飞腾油气开发技术服务有限公司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陕西省榆林市定边县定边镇木业北街（民生路西）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张瑞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184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石油钻井、录井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2024年11月18日-2027年11月17日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定边县瑞晨石油工程技术有限公司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陕西省榆林市定边县贺圈镇梁圈村244国道中石化斜对面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余瑞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155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石油钻井、试油、试气、修井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2024年09月08日-2027年09月07日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陕西兴鑫福源能源科技有限公司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陕西省榆林市定边县定边镇工业新区创业四路东侧100米处（办公楼）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冯亚洲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773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石油钻井、修井、固井、录井、试气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2024年09月27日-2027年09月26日</w:t>
            </w:r>
          </w:p>
        </w:tc>
      </w:tr>
      <w:tr>
        <w:trPr>
          <w:trHeight w:val="944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定边县宇田石油工程技术服务有限公司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陕西省榆林市定边县定边镇北关路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魏云章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hangingChars="100" w:hanging="320"/>
              <w:jc w:val="center"/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陕（榆）FM安许证字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【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187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】</w:t>
            </w:r>
            <w:r>
              <w:rPr>
                <w:rFonts w:ascii="宋体" w:eastAsia="宋体" w:cs="宋体" w:hAnsi="宋体" w:hint="eastAsia"/>
                <w:b w:val="0"/>
                <w:bCs w:val="0"/>
                <w:color w:val="000000"/>
                <w:kern w:val="2"/>
                <w:sz w:val="32"/>
                <w:szCs w:val="32"/>
                <w14:textFill>
                  <w14:solidFill>
                    <w14:srgbClr w14:val="000000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石油钻井、修井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2024年11月18日-2027年11月17日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rPr>
          <w:rFonts w:ascii="仿宋" w:eastAsia="仿宋" w:cs="仿宋" w:hAnsi="仿宋" w:hint="eastAsia"/>
          <w:b/>
          <w:bCs/>
          <w:sz w:val="32"/>
          <w:szCs w:val="32"/>
        </w:rPr>
      </w:pPr>
      <w:r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20"/>
  <w:drawingGridVerticalSpacing w:val="163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TQ4NDY4ODAzYTM1YjYzODRmYmQzZTNkZGE2MmNkMDc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autoSpaceDE w:val="0"/>
      <w:autoSpaceDN w:val="0"/>
      <w:adjustRightInd w:val="0"/>
    </w:pPr>
    <w:rPr>
      <w:rFonts w:ascii="Arial" w:eastAsia="宋体" w:cs="宋体" w:hAnsi="Arial"/>
      <w:color w:val="000000"/>
      <w:kern w:val="0"/>
      <w:sz w:val="24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Arial" w:eastAsia="宋体" w:cs="宋体" w:hAnsi="Arial"/>
      <w:b/>
      <w:bCs/>
      <w:color w:val="00000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宋体" w:hAnsi="Arial"/>
      <w:b/>
      <w:bCs/>
      <w:color w:val="000000"/>
      <w:kern w:val="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宋体" w:cs="宋体" w:hAnsi="Arial"/>
      <w:b/>
      <w:bCs/>
      <w:color w:val="000000"/>
      <w:kern w:val="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rPr>
      <w:color w:val="2B2B2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7EC1E12-FE9A-49B5-9AB9-6769F257BA8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WPS_Yozo_Office9.0.5233.191ZH.S1</Application>
  <Pages>5</Pages>
  <Words>0</Words>
  <Characters>1183</Characters>
  <Lines>0</Lines>
  <Paragraphs>3</Paragraphs>
  <CharactersWithSpaces>1578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xc-200970429</cp:lastModifiedBy>
  <cp:revision>2</cp:revision>
  <cp:lastPrinted>2024-11-07T06:31:16Z</cp:lastPrinted>
  <dcterms:created xsi:type="dcterms:W3CDTF">2018-03-06T02:51:00Z</dcterms:created>
  <dcterms:modified xsi:type="dcterms:W3CDTF">2024-11-07T06:36:37Z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A39844F0E1014DDD8F6A3BD384F47D44_13</vt:lpwstr>
  </property>
</Properties>
</file>